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2BE8" w14:textId="3CBF5161" w:rsidR="004348A7" w:rsidRDefault="00000000" w:rsidP="00511188">
      <w:pPr>
        <w:spacing w:line="560" w:lineRule="exact"/>
        <w:ind w:right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242AE9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743D2E35" w14:textId="77777777" w:rsidR="004348A7" w:rsidRDefault="004348A7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color w:val="161616"/>
          <w:kern w:val="0"/>
          <w:sz w:val="44"/>
          <w:szCs w:val="44"/>
        </w:rPr>
      </w:pPr>
    </w:p>
    <w:p w14:paraId="6A2299AB" w14:textId="77777777" w:rsidR="004348A7" w:rsidRDefault="00000000">
      <w:pPr>
        <w:widowControl/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color w:val="161616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161616"/>
          <w:kern w:val="0"/>
          <w:sz w:val="44"/>
          <w:szCs w:val="44"/>
          <w:u w:val="single"/>
        </w:rPr>
        <w:t>（XX型号）</w:t>
      </w:r>
      <w:r>
        <w:rPr>
          <w:rFonts w:ascii="方正小标宋_GBK" w:eastAsia="方正小标宋_GBK" w:hAnsi="方正小标宋_GBK" w:cs="方正小标宋_GBK" w:hint="eastAsia"/>
          <w:bCs/>
          <w:color w:val="161616"/>
          <w:kern w:val="0"/>
          <w:sz w:val="44"/>
          <w:szCs w:val="44"/>
        </w:rPr>
        <w:t>产品技术参数表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5647"/>
      </w:tblGrid>
      <w:tr w:rsidR="004348A7" w14:paraId="0C89AD78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1D0C" w14:textId="77777777" w:rsidR="004348A7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序号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2CBA" w14:textId="77777777" w:rsidR="004348A7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技术指标要求</w:t>
            </w:r>
          </w:p>
        </w:tc>
      </w:tr>
      <w:tr w:rsidR="004348A7" w14:paraId="3E899928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9C87" w14:textId="77777777" w:rsidR="004348A7" w:rsidRDefault="00000000">
            <w:pPr>
              <w:widowControl/>
              <w:spacing w:line="560" w:lineRule="exact"/>
              <w:ind w:left="425" w:hanging="425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1.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A8E8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3DA07F21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7B4F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1.1.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4F22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7352968D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DC2B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1.1.1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4CE4" w14:textId="77777777" w:rsidR="004348A7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……</w:t>
            </w:r>
          </w:p>
        </w:tc>
      </w:tr>
      <w:tr w:rsidR="004348A7" w14:paraId="58058B70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8341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……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1AF8" w14:textId="77777777" w:rsidR="004348A7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……</w:t>
            </w:r>
          </w:p>
        </w:tc>
      </w:tr>
      <w:tr w:rsidR="004348A7" w14:paraId="4982FF3E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1E87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1.2.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0EE3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7A68AEB9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D320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1.3.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5827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63078E10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F867" w14:textId="77777777" w:rsidR="004348A7" w:rsidRDefault="00000000">
            <w:pPr>
              <w:widowControl/>
              <w:spacing w:line="560" w:lineRule="exact"/>
              <w:ind w:left="425" w:hanging="425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2.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515F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76BFE95A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F2E0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2.1.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46E6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16EA9BE3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0F04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2.2.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E6E5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07F339E2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0BE3" w14:textId="77777777" w:rsidR="004348A7" w:rsidRDefault="00000000">
            <w:pPr>
              <w:widowControl/>
              <w:spacing w:line="560" w:lineRule="exact"/>
              <w:ind w:left="567" w:hanging="567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 xml:space="preserve">2.3.   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D4B0" w14:textId="77777777" w:rsidR="004348A7" w:rsidRDefault="004348A7">
            <w:pPr>
              <w:widowControl/>
              <w:spacing w:line="560" w:lineRule="exact"/>
              <w:jc w:val="left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</w:p>
        </w:tc>
      </w:tr>
      <w:tr w:rsidR="004348A7" w14:paraId="19B59DF2" w14:textId="77777777">
        <w:trPr>
          <w:jc w:val="center"/>
        </w:trPr>
        <w:tc>
          <w:tcPr>
            <w:tcW w:w="27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3B1" w14:textId="77777777" w:rsidR="004348A7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……</w:t>
            </w:r>
          </w:p>
        </w:tc>
        <w:tc>
          <w:tcPr>
            <w:tcW w:w="56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76CE" w14:textId="77777777" w:rsidR="004348A7" w:rsidRDefault="00000000">
            <w:pPr>
              <w:widowControl/>
              <w:spacing w:line="560" w:lineRule="exact"/>
              <w:jc w:val="center"/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161616"/>
                <w:kern w:val="0"/>
                <w:sz w:val="32"/>
                <w:szCs w:val="32"/>
              </w:rPr>
              <w:t>……</w:t>
            </w:r>
          </w:p>
        </w:tc>
      </w:tr>
    </w:tbl>
    <w:p w14:paraId="67790FF9" w14:textId="77777777" w:rsidR="004348A7" w:rsidRDefault="004348A7" w:rsidP="00511188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  <w:sectPr w:rsidR="004348A7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14:paraId="309A5227" w14:textId="284517E8" w:rsidR="00A70686" w:rsidRDefault="00A70686" w:rsidP="00511188">
      <w:pPr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A70686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8719" w14:textId="77777777" w:rsidR="004C0F4A" w:rsidRDefault="004C0F4A" w:rsidP="00C57733">
      <w:r>
        <w:separator/>
      </w:r>
    </w:p>
  </w:endnote>
  <w:endnote w:type="continuationSeparator" w:id="0">
    <w:p w14:paraId="5E99ED30" w14:textId="77777777" w:rsidR="004C0F4A" w:rsidRDefault="004C0F4A" w:rsidP="00C5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87C8" w14:textId="77777777" w:rsidR="004C0F4A" w:rsidRDefault="004C0F4A" w:rsidP="00C57733">
      <w:r>
        <w:separator/>
      </w:r>
    </w:p>
  </w:footnote>
  <w:footnote w:type="continuationSeparator" w:id="0">
    <w:p w14:paraId="1A583898" w14:textId="77777777" w:rsidR="004C0F4A" w:rsidRDefault="004C0F4A" w:rsidP="00C5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CB433C"/>
    <w:multiLevelType w:val="singleLevel"/>
    <w:tmpl w:val="B8CB433C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147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0NjAxODMyMmNhYjI4YjBkM2EwZTVkYmVmMTg1ZTcifQ=="/>
    <w:docVar w:name="KSO_WPS_MARK_KEY" w:val="d7aeace0-2059-4daa-871c-ef75481c4546"/>
  </w:docVars>
  <w:rsids>
    <w:rsidRoot w:val="00172A27"/>
    <w:rsid w:val="000201FD"/>
    <w:rsid w:val="00067A8D"/>
    <w:rsid w:val="00077086"/>
    <w:rsid w:val="00082BD3"/>
    <w:rsid w:val="0009763B"/>
    <w:rsid w:val="001609AD"/>
    <w:rsid w:val="0016769A"/>
    <w:rsid w:val="00172A27"/>
    <w:rsid w:val="001D3165"/>
    <w:rsid w:val="001E4D0D"/>
    <w:rsid w:val="00213650"/>
    <w:rsid w:val="00242AE9"/>
    <w:rsid w:val="002647DC"/>
    <w:rsid w:val="002779E9"/>
    <w:rsid w:val="00295F94"/>
    <w:rsid w:val="002A56D2"/>
    <w:rsid w:val="002E4FC3"/>
    <w:rsid w:val="00300834"/>
    <w:rsid w:val="00320B8F"/>
    <w:rsid w:val="00354B7D"/>
    <w:rsid w:val="00385C75"/>
    <w:rsid w:val="003A18D9"/>
    <w:rsid w:val="003B71CD"/>
    <w:rsid w:val="003D1178"/>
    <w:rsid w:val="003D190A"/>
    <w:rsid w:val="00410836"/>
    <w:rsid w:val="004216AA"/>
    <w:rsid w:val="004348A7"/>
    <w:rsid w:val="004C0F4A"/>
    <w:rsid w:val="00504066"/>
    <w:rsid w:val="00511188"/>
    <w:rsid w:val="00544FC1"/>
    <w:rsid w:val="005702E8"/>
    <w:rsid w:val="005B50D9"/>
    <w:rsid w:val="005C6346"/>
    <w:rsid w:val="00667C5A"/>
    <w:rsid w:val="006725DD"/>
    <w:rsid w:val="00697F00"/>
    <w:rsid w:val="006A2C92"/>
    <w:rsid w:val="006A443B"/>
    <w:rsid w:val="006A4F83"/>
    <w:rsid w:val="007836B2"/>
    <w:rsid w:val="007841B1"/>
    <w:rsid w:val="00792BC8"/>
    <w:rsid w:val="007A665E"/>
    <w:rsid w:val="007C1A5A"/>
    <w:rsid w:val="007F58CB"/>
    <w:rsid w:val="007F6429"/>
    <w:rsid w:val="00826E8E"/>
    <w:rsid w:val="00844839"/>
    <w:rsid w:val="00851E70"/>
    <w:rsid w:val="0087289B"/>
    <w:rsid w:val="008862F6"/>
    <w:rsid w:val="008E2CFD"/>
    <w:rsid w:val="00966A3D"/>
    <w:rsid w:val="009C7C11"/>
    <w:rsid w:val="009F55AB"/>
    <w:rsid w:val="00A11BB7"/>
    <w:rsid w:val="00A368EC"/>
    <w:rsid w:val="00A5583E"/>
    <w:rsid w:val="00A70686"/>
    <w:rsid w:val="00A822A3"/>
    <w:rsid w:val="00AA602F"/>
    <w:rsid w:val="00AB4DEB"/>
    <w:rsid w:val="00AC1D61"/>
    <w:rsid w:val="00B02781"/>
    <w:rsid w:val="00B655A3"/>
    <w:rsid w:val="00B76E4E"/>
    <w:rsid w:val="00BB61AF"/>
    <w:rsid w:val="00BC29E4"/>
    <w:rsid w:val="00BE2D9E"/>
    <w:rsid w:val="00C3005D"/>
    <w:rsid w:val="00C57733"/>
    <w:rsid w:val="00C6458E"/>
    <w:rsid w:val="00CD2FE1"/>
    <w:rsid w:val="00D7324D"/>
    <w:rsid w:val="00DB75DA"/>
    <w:rsid w:val="00DD05A8"/>
    <w:rsid w:val="00DF7E8E"/>
    <w:rsid w:val="00E80E70"/>
    <w:rsid w:val="00EB7007"/>
    <w:rsid w:val="00EF4636"/>
    <w:rsid w:val="00F038C5"/>
    <w:rsid w:val="00FA125C"/>
    <w:rsid w:val="049E1564"/>
    <w:rsid w:val="07811674"/>
    <w:rsid w:val="08C35238"/>
    <w:rsid w:val="0960286D"/>
    <w:rsid w:val="0B015D9A"/>
    <w:rsid w:val="0CFF0C83"/>
    <w:rsid w:val="0D1E7B55"/>
    <w:rsid w:val="10635392"/>
    <w:rsid w:val="11CC3396"/>
    <w:rsid w:val="151B5291"/>
    <w:rsid w:val="16B220F4"/>
    <w:rsid w:val="1BFE3E2E"/>
    <w:rsid w:val="1C972F9E"/>
    <w:rsid w:val="1CE857E1"/>
    <w:rsid w:val="1D642C05"/>
    <w:rsid w:val="1E9C2DF9"/>
    <w:rsid w:val="256D0072"/>
    <w:rsid w:val="2AEB02CA"/>
    <w:rsid w:val="2B7F3444"/>
    <w:rsid w:val="2C824AFC"/>
    <w:rsid w:val="2F927575"/>
    <w:rsid w:val="332E2115"/>
    <w:rsid w:val="34BD66C5"/>
    <w:rsid w:val="354B6011"/>
    <w:rsid w:val="38034BAB"/>
    <w:rsid w:val="38247091"/>
    <w:rsid w:val="38517D28"/>
    <w:rsid w:val="38E952E0"/>
    <w:rsid w:val="3B001325"/>
    <w:rsid w:val="3B200FA6"/>
    <w:rsid w:val="3B734A50"/>
    <w:rsid w:val="3B9D2256"/>
    <w:rsid w:val="3E0F29AD"/>
    <w:rsid w:val="3E34457D"/>
    <w:rsid w:val="43732ACD"/>
    <w:rsid w:val="43B92C85"/>
    <w:rsid w:val="43E97D0F"/>
    <w:rsid w:val="46511732"/>
    <w:rsid w:val="46EF5082"/>
    <w:rsid w:val="4E255238"/>
    <w:rsid w:val="4E995D9C"/>
    <w:rsid w:val="4FFC37F6"/>
    <w:rsid w:val="53DC30DB"/>
    <w:rsid w:val="54570A63"/>
    <w:rsid w:val="551C719E"/>
    <w:rsid w:val="5A2964F5"/>
    <w:rsid w:val="5ADF1A30"/>
    <w:rsid w:val="5AF5125F"/>
    <w:rsid w:val="60827301"/>
    <w:rsid w:val="60CD5C6F"/>
    <w:rsid w:val="64AA0721"/>
    <w:rsid w:val="66172CF7"/>
    <w:rsid w:val="699D6DA4"/>
    <w:rsid w:val="69A70741"/>
    <w:rsid w:val="6A71197A"/>
    <w:rsid w:val="6C3C6B5E"/>
    <w:rsid w:val="6C763CAB"/>
    <w:rsid w:val="7A0B3900"/>
    <w:rsid w:val="7A7F13BD"/>
    <w:rsid w:val="7CA3735E"/>
    <w:rsid w:val="7F4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70A4B"/>
  <w15:chartTrackingRefBased/>
  <w15:docId w15:val="{A46009E3-FA49-43EA-98DD-47D00DD7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b/>
    </w:rPr>
  </w:style>
  <w:style w:type="character" w:styleId="aa">
    <w:name w:val="FollowedHyperlink"/>
    <w:uiPriority w:val="99"/>
    <w:unhideWhenUsed/>
    <w:rPr>
      <w:color w:val="800080"/>
      <w:u w:val="single"/>
    </w:rPr>
  </w:style>
  <w:style w:type="character" w:styleId="ab">
    <w:name w:val="Emphasis"/>
    <w:uiPriority w:val="20"/>
    <w:qFormat/>
    <w:rPr>
      <w:i/>
    </w:r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24037;&#20316;&#25991;&#26723;\&#20057;&#31867;&#22823;&#22411;&#21307;&#29992;&#35774;&#22791;\2025&#24180;&#24102;&#37327;&#37319;&#36141;&#39033;&#30446;\&#25346;&#32593;&#36890;&#30693;&#25311;&#31295;\2.&#20844;&#24320;&#24449;&#38598;&#20225;&#19994;&#26631;&#21069;&#25216;&#26415;&#36164;&#26009;&#30340;&#36890;&#30693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2</Pages>
  <Words>19</Words>
  <Characters>113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演 张</cp:lastModifiedBy>
  <cp:revision>5</cp:revision>
  <cp:lastPrinted>2025-05-15T03:02:00Z</cp:lastPrinted>
  <dcterms:created xsi:type="dcterms:W3CDTF">2025-05-08T04:44:00Z</dcterms:created>
  <dcterms:modified xsi:type="dcterms:W3CDTF">2025-05-16T01:53:00Z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6D6F7808561646D2972D55C7C9656A15</vt:lpwstr>
  </property>
  <property fmtid="{D5CDD505-2E9C-101B-9397-08002B2CF9AE}" pid="4" name="KSOTemplateDocerSaveRecord">
    <vt:lpwstr>eyJoZGlkIjoiODdjZGRkYTIzNTRhMzU4NTZkMjZmYzQ0NmZmMTIyMDEiLCJ1c2VySWQiOiIzNzgwMTY2OTUifQ==</vt:lpwstr>
  </property>
</Properties>
</file>